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795B" w14:textId="77777777" w:rsidR="00B87DB9" w:rsidRPr="00002A16" w:rsidRDefault="00904750" w:rsidP="00904750">
      <w:pPr>
        <w:tabs>
          <w:tab w:val="right" w:pos="9923"/>
        </w:tabs>
        <w:spacing w:beforeLines="60" w:before="144" w:afterLines="60" w:after="144"/>
        <w:rPr>
          <w:b/>
          <w:szCs w:val="22"/>
        </w:rPr>
      </w:pPr>
      <w:r w:rsidRPr="00002A16">
        <w:rPr>
          <w:b/>
          <w:sz w:val="32"/>
          <w:szCs w:val="18"/>
        </w:rPr>
        <w:t>Course Enrolment</w:t>
      </w:r>
      <w:r w:rsidRPr="00002A16">
        <w:rPr>
          <w:b/>
          <w:sz w:val="20"/>
          <w:szCs w:val="18"/>
        </w:rPr>
        <w:t xml:space="preserve"> </w:t>
      </w:r>
      <w:r w:rsidRPr="00002A16">
        <w:rPr>
          <w:b/>
          <w:sz w:val="32"/>
          <w:szCs w:val="18"/>
        </w:rPr>
        <w:t>Form</w:t>
      </w:r>
      <w:r w:rsidR="00002A16">
        <w:rPr>
          <w:b/>
          <w:sz w:val="32"/>
          <w:szCs w:val="18"/>
        </w:rPr>
        <w:br/>
      </w:r>
      <w:r w:rsidR="00002A16">
        <w:rPr>
          <w:szCs w:val="22"/>
        </w:rPr>
        <w:br/>
      </w:r>
      <w:r w:rsidR="007D2FF6" w:rsidRPr="00E52B1B">
        <w:rPr>
          <w:szCs w:val="22"/>
        </w:rPr>
        <w:t xml:space="preserve">Return </w:t>
      </w:r>
      <w:r w:rsidR="00E52B1B">
        <w:rPr>
          <w:szCs w:val="22"/>
        </w:rPr>
        <w:t>f</w:t>
      </w:r>
      <w:r w:rsidR="007D2FF6" w:rsidRPr="00E52B1B">
        <w:rPr>
          <w:szCs w:val="22"/>
        </w:rPr>
        <w:t xml:space="preserve">orm </w:t>
      </w:r>
      <w:r w:rsidR="00E52B1B">
        <w:rPr>
          <w:szCs w:val="22"/>
        </w:rPr>
        <w:t>to</w:t>
      </w:r>
      <w:r w:rsidR="007D2FF6" w:rsidRPr="00E52B1B">
        <w:rPr>
          <w:szCs w:val="22"/>
        </w:rPr>
        <w:t>:</w:t>
      </w:r>
      <w:r w:rsidR="00B87DB9" w:rsidRPr="00E52B1B">
        <w:rPr>
          <w:szCs w:val="22"/>
        </w:rPr>
        <w:t xml:space="preserve"> </w:t>
      </w:r>
      <w:hyperlink r:id="rId13" w:history="1">
        <w:r w:rsidR="00B87DB9" w:rsidRPr="00E52B1B">
          <w:rPr>
            <w:rStyle w:val="Hyperlink"/>
            <w:color w:val="FF0000"/>
            <w:szCs w:val="22"/>
          </w:rPr>
          <w:t>customer.service@stjohnnsw.com.au</w:t>
        </w:r>
      </w:hyperlink>
      <w:r w:rsidR="00E52B1B" w:rsidRPr="00E52B1B">
        <w:rPr>
          <w:szCs w:val="22"/>
        </w:rPr>
        <w:t xml:space="preserve"> and</w:t>
      </w:r>
      <w:r w:rsidR="00E52B1B">
        <w:rPr>
          <w:color w:val="FF0000"/>
          <w:szCs w:val="22"/>
        </w:rPr>
        <w:t xml:space="preserve"> </w:t>
      </w:r>
      <w:hyperlink r:id="rId14" w:history="1">
        <w:r w:rsidR="00E52B1B" w:rsidRPr="00E52B1B">
          <w:rPr>
            <w:rStyle w:val="Hyperlink"/>
            <w:color w:val="FF0000"/>
            <w:szCs w:val="22"/>
          </w:rPr>
          <w:t>whs@westernsydney.edu.au</w:t>
        </w:r>
      </w:hyperlink>
      <w:r w:rsidR="00E52B1B">
        <w:rPr>
          <w:color w:val="FF0000"/>
          <w:szCs w:val="22"/>
        </w:rPr>
        <w:t xml:space="preserve"> </w:t>
      </w:r>
    </w:p>
    <w:p w14:paraId="37C18634" w14:textId="77777777" w:rsidR="00B87DB9" w:rsidRPr="00E52B1B" w:rsidRDefault="00B87DB9" w:rsidP="00904750">
      <w:pPr>
        <w:tabs>
          <w:tab w:val="right" w:pos="9923"/>
        </w:tabs>
        <w:spacing w:beforeLines="60" w:before="144" w:afterLines="60" w:after="144"/>
        <w:rPr>
          <w:szCs w:val="22"/>
        </w:rPr>
      </w:pPr>
      <w:r w:rsidRPr="00E52B1B">
        <w:rPr>
          <w:szCs w:val="22"/>
        </w:rPr>
        <w:t xml:space="preserve">First Aid Training Available </w:t>
      </w:r>
      <w:hyperlink r:id="rId15" w:history="1">
        <w:r w:rsidRPr="00E52B1B">
          <w:rPr>
            <w:rStyle w:val="Hyperlink"/>
            <w:color w:val="FF0000"/>
            <w:szCs w:val="22"/>
          </w:rPr>
          <w:t>Click here</w:t>
        </w:r>
      </w:hyperlink>
    </w:p>
    <w:p w14:paraId="1646532F" w14:textId="77777777" w:rsidR="00BA46B6" w:rsidRDefault="00BA46B6" w:rsidP="00B87DB9">
      <w:pPr>
        <w:tabs>
          <w:tab w:val="right" w:pos="9923"/>
        </w:tabs>
        <w:spacing w:beforeLines="60" w:before="144" w:afterLines="60" w:after="144"/>
        <w:rPr>
          <w:szCs w:val="22"/>
        </w:rPr>
      </w:pPr>
      <w:r>
        <w:t xml:space="preserve">St Johns Contact: </w:t>
      </w:r>
      <w:r w:rsidRPr="00E52B1B">
        <w:rPr>
          <w:szCs w:val="22"/>
        </w:rPr>
        <w:t>1300 360 455</w:t>
      </w:r>
    </w:p>
    <w:p w14:paraId="22F1E0D5" w14:textId="77777777" w:rsidR="00002A16" w:rsidRPr="00002A16" w:rsidRDefault="00002A16" w:rsidP="00B87DB9">
      <w:pPr>
        <w:tabs>
          <w:tab w:val="right" w:pos="9923"/>
        </w:tabs>
        <w:spacing w:beforeLines="60" w:before="144" w:afterLines="60" w:after="144"/>
        <w:rPr>
          <w:sz w:val="10"/>
          <w:szCs w:val="10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984"/>
        <w:gridCol w:w="2894"/>
      </w:tblGrid>
      <w:tr w:rsidR="00904750" w14:paraId="7FAC2294" w14:textId="77777777" w:rsidTr="007D4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2"/>
          </w:tcPr>
          <w:p w14:paraId="344B0C0B" w14:textId="77777777" w:rsidR="00904750" w:rsidRDefault="00904750" w:rsidP="00904750">
            <w:pPr>
              <w:tabs>
                <w:tab w:val="left" w:pos="1452"/>
              </w:tabs>
              <w:spacing w:beforeLines="60" w:before="144" w:afterLines="60" w:after="144"/>
            </w:pPr>
            <w:r>
              <w:t>Course name:</w:t>
            </w:r>
            <w:bookmarkStart w:id="0" w:name="Dropdown4"/>
            <w:r w:rsidR="008B7B98">
              <w:t xml:space="preserve"> </w:t>
            </w:r>
          </w:p>
        </w:tc>
        <w:bookmarkEnd w:id="0"/>
        <w:tc>
          <w:tcPr>
            <w:tcW w:w="4878" w:type="dxa"/>
            <w:gridSpan w:val="2"/>
          </w:tcPr>
          <w:p w14:paraId="3E19D278" w14:textId="77777777" w:rsidR="00904750" w:rsidRDefault="00904750" w:rsidP="00904750">
            <w:pPr>
              <w:tabs>
                <w:tab w:val="left" w:pos="993"/>
                <w:tab w:val="left" w:pos="1452"/>
              </w:tabs>
              <w:spacing w:beforeLines="60" w:before="144" w:afterLines="60" w:after="144"/>
            </w:pPr>
            <w:r>
              <w:t xml:space="preserve">Date/s: </w:t>
            </w:r>
          </w:p>
        </w:tc>
      </w:tr>
      <w:tr w:rsidR="00904750" w14:paraId="5D8C8D6F" w14:textId="77777777" w:rsidTr="007D4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0" w:type="dxa"/>
            <w:gridSpan w:val="4"/>
          </w:tcPr>
          <w:p w14:paraId="09B77191" w14:textId="77777777" w:rsidR="00904750" w:rsidRDefault="00904750" w:rsidP="00904750">
            <w:pPr>
              <w:tabs>
                <w:tab w:val="left" w:pos="1452"/>
              </w:tabs>
              <w:spacing w:beforeLines="60" w:before="144" w:afterLines="60" w:after="144"/>
            </w:pPr>
            <w:r>
              <w:t>Location:</w:t>
            </w:r>
            <w:r>
              <w:tab/>
            </w:r>
          </w:p>
        </w:tc>
      </w:tr>
      <w:tr w:rsidR="00904750" w14:paraId="4042F6D1" w14:textId="77777777" w:rsidTr="007D4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0" w:type="dxa"/>
            <w:gridSpan w:val="4"/>
          </w:tcPr>
          <w:p w14:paraId="741AB948" w14:textId="77777777" w:rsidR="00904750" w:rsidRDefault="00904750" w:rsidP="00904750">
            <w:pPr>
              <w:tabs>
                <w:tab w:val="left" w:pos="1452"/>
              </w:tabs>
              <w:spacing w:beforeLines="60" w:before="144" w:afterLines="60" w:after="144"/>
            </w:pPr>
            <w:r>
              <w:t>Name:</w:t>
            </w:r>
            <w:r w:rsidR="008B7B98">
              <w:t xml:space="preserve"> </w:t>
            </w:r>
          </w:p>
        </w:tc>
      </w:tr>
      <w:tr w:rsidR="00E52B1B" w14:paraId="2E1ACB2C" w14:textId="77777777" w:rsidTr="00E52B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gridSpan w:val="3"/>
          </w:tcPr>
          <w:p w14:paraId="64038CE9" w14:textId="77777777" w:rsidR="00E52B1B" w:rsidRDefault="00E52B1B" w:rsidP="00E52B1B">
            <w:pPr>
              <w:tabs>
                <w:tab w:val="left" w:pos="1452"/>
              </w:tabs>
              <w:spacing w:beforeLines="60" w:before="144" w:afterLines="60" w:after="144"/>
            </w:pPr>
            <w:r>
              <w:t xml:space="preserve">Address: </w:t>
            </w:r>
          </w:p>
        </w:tc>
        <w:tc>
          <w:tcPr>
            <w:tcW w:w="2894" w:type="dxa"/>
          </w:tcPr>
          <w:p w14:paraId="7741B071" w14:textId="77777777" w:rsidR="00E52B1B" w:rsidRDefault="00E52B1B" w:rsidP="00E52B1B">
            <w:pPr>
              <w:tabs>
                <w:tab w:val="left" w:pos="1452"/>
              </w:tabs>
              <w:spacing w:beforeLines="60" w:before="144" w:afterLines="60" w:after="144"/>
            </w:pPr>
            <w:r>
              <w:t>Postcode:</w:t>
            </w:r>
            <w:r w:rsidR="008B7B98">
              <w:t xml:space="preserve"> </w:t>
            </w:r>
          </w:p>
        </w:tc>
      </w:tr>
      <w:tr w:rsidR="00E52B1B" w14:paraId="448BD915" w14:textId="77777777" w:rsidTr="007D4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0" w:type="dxa"/>
            <w:gridSpan w:val="4"/>
          </w:tcPr>
          <w:p w14:paraId="54F13505" w14:textId="77777777" w:rsidR="00E52B1B" w:rsidRDefault="00E52B1B" w:rsidP="00904750">
            <w:pPr>
              <w:tabs>
                <w:tab w:val="left" w:pos="1452"/>
              </w:tabs>
              <w:spacing w:beforeLines="60" w:before="144" w:afterLines="60" w:after="144"/>
            </w:pPr>
            <w:r>
              <w:t>WSU Business Unit/School Name:</w:t>
            </w:r>
            <w:r w:rsidR="008B7B98">
              <w:t xml:space="preserve"> </w:t>
            </w:r>
          </w:p>
        </w:tc>
      </w:tr>
      <w:tr w:rsidR="00E52B1B" w14:paraId="47A29313" w14:textId="77777777" w:rsidTr="007D4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0" w:type="dxa"/>
            <w:gridSpan w:val="4"/>
          </w:tcPr>
          <w:p w14:paraId="4413D36B" w14:textId="77777777" w:rsidR="00E52B1B" w:rsidRDefault="00E52B1B" w:rsidP="00904750">
            <w:pPr>
              <w:tabs>
                <w:tab w:val="left" w:pos="1452"/>
              </w:tabs>
              <w:spacing w:beforeLines="60" w:before="144" w:afterLines="60" w:after="144"/>
            </w:pPr>
            <w:r>
              <w:t>Name of Supervisor:</w:t>
            </w:r>
            <w:r w:rsidR="008B7B98">
              <w:t xml:space="preserve"> </w:t>
            </w:r>
          </w:p>
        </w:tc>
      </w:tr>
      <w:tr w:rsidR="007D4E0A" w14:paraId="0A6C12BA" w14:textId="77777777" w:rsidTr="00E52B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14:paraId="42F12CA0" w14:textId="77777777" w:rsidR="007D4E0A" w:rsidRDefault="00E52B1B" w:rsidP="00904750">
            <w:pPr>
              <w:tabs>
                <w:tab w:val="left" w:pos="1168"/>
              </w:tabs>
              <w:spacing w:beforeLines="60" w:before="144" w:afterLines="60" w:after="144"/>
            </w:pPr>
            <w:r>
              <w:t>M</w:t>
            </w:r>
            <w:r w:rsidR="007D4E0A">
              <w:t xml:space="preserve">obile: </w:t>
            </w:r>
            <w:bookmarkStart w:id="1" w:name="Text13"/>
          </w:p>
          <w:p w14:paraId="3949BF1B" w14:textId="77777777" w:rsidR="007D4E0A" w:rsidRDefault="007D4E0A" w:rsidP="00904750">
            <w:pPr>
              <w:tabs>
                <w:tab w:val="left" w:pos="1168"/>
              </w:tabs>
              <w:spacing w:beforeLines="60" w:before="144" w:afterLines="60" w:after="144"/>
            </w:pPr>
          </w:p>
        </w:tc>
        <w:tc>
          <w:tcPr>
            <w:tcW w:w="2552" w:type="dxa"/>
          </w:tcPr>
          <w:p w14:paraId="5D354580" w14:textId="77777777" w:rsidR="007D4E0A" w:rsidRDefault="007D4E0A" w:rsidP="00904750">
            <w:pPr>
              <w:spacing w:beforeLines="60" w:before="144" w:afterLines="60" w:after="144"/>
            </w:pPr>
            <w:bookmarkStart w:id="2" w:name="Text14"/>
            <w:bookmarkEnd w:id="1"/>
            <w:r>
              <w:t>WSU landline:</w:t>
            </w:r>
            <w:bookmarkEnd w:id="2"/>
          </w:p>
          <w:p w14:paraId="5FB81F68" w14:textId="77777777" w:rsidR="007D4E0A" w:rsidRDefault="007D4E0A" w:rsidP="00904750">
            <w:pPr>
              <w:spacing w:beforeLines="60" w:before="144" w:afterLines="60" w:after="144"/>
            </w:pPr>
          </w:p>
        </w:tc>
        <w:tc>
          <w:tcPr>
            <w:tcW w:w="4878" w:type="dxa"/>
            <w:gridSpan w:val="2"/>
          </w:tcPr>
          <w:p w14:paraId="3599C5CE" w14:textId="77777777" w:rsidR="007D4E0A" w:rsidRDefault="00E52B1B" w:rsidP="007D4E0A">
            <w:pPr>
              <w:spacing w:beforeLines="60" w:before="144" w:afterLines="60" w:after="144"/>
            </w:pPr>
            <w:r>
              <w:t xml:space="preserve">WSU </w:t>
            </w:r>
            <w:r w:rsidR="007D4E0A">
              <w:t xml:space="preserve">Email: </w:t>
            </w:r>
          </w:p>
          <w:p w14:paraId="67462E53" w14:textId="77777777" w:rsidR="007D4E0A" w:rsidRDefault="007D4E0A" w:rsidP="007D4E0A">
            <w:pPr>
              <w:spacing w:beforeLines="60" w:before="144" w:afterLines="60" w:after="144"/>
            </w:pPr>
          </w:p>
        </w:tc>
      </w:tr>
    </w:tbl>
    <w:p w14:paraId="6F17249C" w14:textId="77777777" w:rsidR="00283EB0" w:rsidRDefault="00283EB0" w:rsidP="00904750">
      <w:pPr>
        <w:pStyle w:val="BodyText"/>
        <w:tabs>
          <w:tab w:val="clear" w:pos="7513"/>
          <w:tab w:val="left" w:pos="5529"/>
        </w:tabs>
        <w:spacing w:beforeLines="60" w:before="144" w:afterLines="60" w:after="144"/>
      </w:pPr>
    </w:p>
    <w:p w14:paraId="65E479F8" w14:textId="77777777" w:rsidR="00904750" w:rsidRDefault="00904750" w:rsidP="00904750">
      <w:pPr>
        <w:pStyle w:val="BodyText"/>
        <w:tabs>
          <w:tab w:val="clear" w:pos="7513"/>
          <w:tab w:val="left" w:pos="5529"/>
        </w:tabs>
        <w:spacing w:beforeLines="60" w:before="144" w:afterLines="60" w:after="144"/>
      </w:pPr>
      <w:r>
        <w:t xml:space="preserve">If you have previously attended a course with </w:t>
      </w:r>
      <w:r w:rsidR="00002A16">
        <w:t>St Johns,</w:t>
      </w:r>
      <w:r w:rsidR="00E52B1B">
        <w:t xml:space="preserve"> </w:t>
      </w:r>
      <w:r>
        <w:t>please provide the following information: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4680"/>
      </w:tblGrid>
      <w:tr w:rsidR="00904750" w14:paraId="721E3BA7" w14:textId="77777777" w:rsidTr="00E52B1B">
        <w:tblPrEx>
          <w:tblCellMar>
            <w:top w:w="0" w:type="dxa"/>
            <w:bottom w:w="0" w:type="dxa"/>
          </w:tblCellMar>
        </w:tblPrEx>
        <w:tc>
          <w:tcPr>
            <w:tcW w:w="5160" w:type="dxa"/>
          </w:tcPr>
          <w:p w14:paraId="0927FE55" w14:textId="77777777" w:rsidR="00904750" w:rsidRDefault="00904750" w:rsidP="00904750">
            <w:pPr>
              <w:tabs>
                <w:tab w:val="left" w:pos="1985"/>
              </w:tabs>
              <w:spacing w:beforeLines="60" w:before="144" w:afterLines="60" w:after="144"/>
            </w:pPr>
            <w:r>
              <w:t>Name of course:</w:t>
            </w:r>
            <w:r w:rsidR="00283EB0">
              <w:t xml:space="preserve"> </w:t>
            </w:r>
          </w:p>
        </w:tc>
        <w:tc>
          <w:tcPr>
            <w:tcW w:w="4680" w:type="dxa"/>
          </w:tcPr>
          <w:p w14:paraId="5E54B12F" w14:textId="77777777" w:rsidR="00904750" w:rsidRDefault="00904750" w:rsidP="00931D6B">
            <w:pPr>
              <w:tabs>
                <w:tab w:val="left" w:pos="1451"/>
              </w:tabs>
              <w:spacing w:beforeLines="60" w:before="144" w:afterLines="60" w:after="144"/>
            </w:pPr>
            <w:r>
              <w:t>Customer ID:</w:t>
            </w:r>
            <w:r>
              <w:tab/>
            </w:r>
          </w:p>
        </w:tc>
      </w:tr>
      <w:tr w:rsidR="00904750" w14:paraId="7061BF87" w14:textId="77777777" w:rsidTr="00E52B1B">
        <w:tblPrEx>
          <w:tblCellMar>
            <w:top w:w="0" w:type="dxa"/>
            <w:bottom w:w="0" w:type="dxa"/>
          </w:tblCellMar>
        </w:tblPrEx>
        <w:tc>
          <w:tcPr>
            <w:tcW w:w="5160" w:type="dxa"/>
          </w:tcPr>
          <w:p w14:paraId="0CE35EDF" w14:textId="77777777" w:rsidR="00904750" w:rsidRDefault="00904750" w:rsidP="00904750">
            <w:pPr>
              <w:tabs>
                <w:tab w:val="left" w:pos="1985"/>
              </w:tabs>
              <w:spacing w:beforeLines="60" w:before="144" w:afterLines="60" w:after="144"/>
            </w:pPr>
            <w:r>
              <w:t>Certificate number:</w:t>
            </w:r>
            <w:r>
              <w:tab/>
            </w:r>
          </w:p>
        </w:tc>
        <w:tc>
          <w:tcPr>
            <w:tcW w:w="4680" w:type="dxa"/>
          </w:tcPr>
          <w:p w14:paraId="09BB4564" w14:textId="77777777" w:rsidR="00904750" w:rsidRDefault="00904750" w:rsidP="00904750">
            <w:pPr>
              <w:tabs>
                <w:tab w:val="left" w:pos="1451"/>
                <w:tab w:val="left" w:pos="1852"/>
              </w:tabs>
              <w:spacing w:beforeLines="60" w:before="144" w:afterLines="60" w:after="144"/>
            </w:pPr>
            <w:r>
              <w:t>Expiry dat</w:t>
            </w:r>
            <w:r w:rsidR="00E52B1B">
              <w:t xml:space="preserve">e: </w:t>
            </w:r>
          </w:p>
        </w:tc>
      </w:tr>
    </w:tbl>
    <w:p w14:paraId="70FD92B4" w14:textId="77777777" w:rsidR="00C95F42" w:rsidRDefault="00C95F42" w:rsidP="00904750">
      <w:pPr>
        <w:spacing w:beforeLines="60" w:before="144" w:afterLines="60" w:after="144"/>
        <w:rPr>
          <w:b/>
          <w:bCs/>
        </w:rPr>
      </w:pPr>
    </w:p>
    <w:p w14:paraId="4AF1FC8D" w14:textId="77777777" w:rsidR="00C95F42" w:rsidRDefault="00C95F42" w:rsidP="00904750">
      <w:pPr>
        <w:spacing w:beforeLines="60" w:before="144" w:afterLines="60" w:after="144"/>
        <w:rPr>
          <w:b/>
          <w:bCs/>
        </w:rPr>
      </w:pPr>
    </w:p>
    <w:p w14:paraId="40727C1F" w14:textId="77777777" w:rsidR="007D4E0A" w:rsidRPr="007D4E0A" w:rsidRDefault="007D4E0A" w:rsidP="00904750">
      <w:pPr>
        <w:spacing w:beforeLines="60" w:before="144" w:afterLines="60" w:after="144"/>
        <w:rPr>
          <w:b/>
          <w:bCs/>
        </w:rPr>
      </w:pPr>
      <w:r w:rsidRPr="007D4E0A">
        <w:rPr>
          <w:b/>
          <w:bCs/>
        </w:rPr>
        <w:t>WSU Internal Information</w:t>
      </w:r>
      <w:r>
        <w:rPr>
          <w:b/>
          <w:bCs/>
        </w:rPr>
        <w:t xml:space="preserve"> </w:t>
      </w:r>
      <w:r w:rsidRPr="00002A16">
        <w:rPr>
          <w:b/>
          <w:bCs/>
          <w:i/>
          <w:iCs/>
        </w:rPr>
        <w:t>(</w:t>
      </w:r>
      <w:r w:rsidR="00002A16">
        <w:rPr>
          <w:b/>
          <w:bCs/>
          <w:i/>
          <w:iCs/>
        </w:rPr>
        <w:t xml:space="preserve">WSU </w:t>
      </w:r>
      <w:r w:rsidRPr="00002A16">
        <w:rPr>
          <w:b/>
          <w:bCs/>
          <w:i/>
          <w:iCs/>
        </w:rPr>
        <w:t xml:space="preserve">Staff </w:t>
      </w:r>
      <w:r w:rsidR="00002A16">
        <w:rPr>
          <w:b/>
          <w:bCs/>
          <w:i/>
          <w:iCs/>
        </w:rPr>
        <w:t>required details</w:t>
      </w:r>
      <w:r w:rsidRPr="00002A16">
        <w:rPr>
          <w:b/>
          <w:bCs/>
          <w:i/>
          <w:iCs/>
        </w:rPr>
        <w:t>)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2327"/>
      </w:tblGrid>
      <w:tr w:rsidR="00E52B1B" w14:paraId="38930EC6" w14:textId="77777777" w:rsidTr="00E52B1B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0310955F" w14:textId="77777777" w:rsidR="00E52B1B" w:rsidRDefault="00E52B1B" w:rsidP="008C1498">
            <w:pPr>
              <w:tabs>
                <w:tab w:val="left" w:pos="1985"/>
              </w:tabs>
              <w:spacing w:beforeLines="60" w:before="144" w:afterLines="60" w:after="144"/>
            </w:pPr>
            <w:r>
              <w:t>Cost Centre:</w:t>
            </w:r>
            <w:r w:rsidR="00BE153C">
              <w:t xml:space="preserve"> </w:t>
            </w:r>
          </w:p>
        </w:tc>
        <w:tc>
          <w:tcPr>
            <w:tcW w:w="2410" w:type="dxa"/>
          </w:tcPr>
          <w:p w14:paraId="2E3F0467" w14:textId="77777777" w:rsidR="00E52B1B" w:rsidRDefault="00E52B1B" w:rsidP="008C1498">
            <w:pPr>
              <w:tabs>
                <w:tab w:val="left" w:pos="1451"/>
              </w:tabs>
              <w:spacing w:beforeLines="60" w:before="144" w:afterLines="60" w:after="144"/>
            </w:pPr>
            <w:r>
              <w:t>Project:</w:t>
            </w:r>
            <w:r>
              <w:tab/>
            </w:r>
          </w:p>
        </w:tc>
        <w:tc>
          <w:tcPr>
            <w:tcW w:w="2268" w:type="dxa"/>
          </w:tcPr>
          <w:p w14:paraId="4298A150" w14:textId="77777777" w:rsidR="00E52B1B" w:rsidRDefault="00E52B1B" w:rsidP="008C1498">
            <w:pPr>
              <w:tabs>
                <w:tab w:val="left" w:pos="1451"/>
              </w:tabs>
              <w:spacing w:beforeLines="60" w:before="144" w:afterLines="60" w:after="144"/>
            </w:pPr>
            <w:r>
              <w:t xml:space="preserve">Campus: </w:t>
            </w:r>
          </w:p>
        </w:tc>
        <w:tc>
          <w:tcPr>
            <w:tcW w:w="2327" w:type="dxa"/>
          </w:tcPr>
          <w:p w14:paraId="747145E3" w14:textId="77777777" w:rsidR="00E52B1B" w:rsidRDefault="00E52B1B" w:rsidP="008C1498">
            <w:pPr>
              <w:tabs>
                <w:tab w:val="left" w:pos="1451"/>
              </w:tabs>
              <w:spacing w:beforeLines="60" w:before="144" w:afterLines="60" w:after="144"/>
            </w:pPr>
            <w:r>
              <w:t>Entity:</w:t>
            </w:r>
          </w:p>
        </w:tc>
      </w:tr>
      <w:tr w:rsidR="00E52B1B" w14:paraId="78C4D753" w14:textId="77777777" w:rsidTr="00E52B1B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7CAA9EC3" w14:textId="77777777" w:rsidR="00E52B1B" w:rsidRDefault="00E52B1B" w:rsidP="008C1498">
            <w:pPr>
              <w:tabs>
                <w:tab w:val="left" w:pos="1985"/>
              </w:tabs>
              <w:spacing w:beforeLines="60" w:before="144" w:afterLines="60" w:after="144"/>
            </w:pPr>
            <w:r>
              <w:t>Certificate number:</w:t>
            </w:r>
            <w:r w:rsidR="00283EB0">
              <w:t xml:space="preserve"> </w:t>
            </w:r>
            <w:r w:rsidR="00283EB0" w:rsidRPr="00283EB0">
              <w:t>CERT568585</w:t>
            </w:r>
            <w:r>
              <w:t xml:space="preserve"> </w:t>
            </w:r>
            <w:r>
              <w:tab/>
            </w:r>
          </w:p>
        </w:tc>
        <w:tc>
          <w:tcPr>
            <w:tcW w:w="7005" w:type="dxa"/>
            <w:gridSpan w:val="3"/>
          </w:tcPr>
          <w:p w14:paraId="3899A111" w14:textId="77777777" w:rsidR="00E52B1B" w:rsidRDefault="00E52B1B" w:rsidP="008C1498">
            <w:pPr>
              <w:tabs>
                <w:tab w:val="left" w:pos="1451"/>
                <w:tab w:val="left" w:pos="1852"/>
              </w:tabs>
              <w:spacing w:beforeLines="60" w:before="144" w:afterLines="60" w:after="144"/>
            </w:pPr>
            <w:r>
              <w:t>Expiry date:</w:t>
            </w:r>
            <w:r w:rsidR="00283EB0">
              <w:t xml:space="preserve"> </w:t>
            </w:r>
            <w:r>
              <w:t xml:space="preserve"> </w:t>
            </w:r>
          </w:p>
        </w:tc>
      </w:tr>
    </w:tbl>
    <w:p w14:paraId="3285764D" w14:textId="77777777" w:rsidR="00E52B1B" w:rsidRDefault="00E52B1B" w:rsidP="00002A16">
      <w:pPr>
        <w:spacing w:beforeLines="60" w:before="144" w:afterLines="60" w:after="144"/>
      </w:pPr>
    </w:p>
    <w:sectPr w:rsidR="00E52B1B" w:rsidSect="00904750">
      <w:footerReference w:type="default" r:id="rId16"/>
      <w:headerReference w:type="first" r:id="rId17"/>
      <w:footerReference w:type="first" r:id="rId18"/>
      <w:pgSz w:w="11907" w:h="16840" w:code="9"/>
      <w:pgMar w:top="2268" w:right="1701" w:bottom="1440" w:left="108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2E9D" w14:textId="77777777" w:rsidR="00213496" w:rsidRDefault="00213496">
      <w:r>
        <w:separator/>
      </w:r>
    </w:p>
  </w:endnote>
  <w:endnote w:type="continuationSeparator" w:id="0">
    <w:p w14:paraId="1FACB75B" w14:textId="77777777" w:rsidR="00213496" w:rsidRDefault="0021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B0C487B0-14B4-47DD-89A0-37363F51B9A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62D80E5-3EF1-4F47-9EDB-70E9FC038B3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6589" w14:textId="08B9A15A" w:rsidR="00B07B0D" w:rsidRDefault="000D417C">
    <w:bookmarkStart w:id="3" w:name="Footer_Swoosh_Pg2"/>
    <w:r>
      <w:rPr>
        <w:noProof/>
      </w:rPr>
      <w:drawing>
        <wp:anchor distT="0" distB="0" distL="114300" distR="114300" simplePos="0" relativeHeight="251658240" behindDoc="1" locked="0" layoutInCell="1" allowOverlap="1" wp14:anchorId="41F71CF4" wp14:editId="182619D4">
          <wp:simplePos x="0" y="0"/>
          <wp:positionH relativeFrom="page">
            <wp:posOffset>64770</wp:posOffset>
          </wp:positionH>
          <wp:positionV relativeFrom="page">
            <wp:posOffset>8983345</wp:posOffset>
          </wp:positionV>
          <wp:extent cx="7560310" cy="1413510"/>
          <wp:effectExtent l="0" t="0" r="0" b="0"/>
          <wp:wrapNone/>
          <wp:docPr id="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1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tbl>
    <w:tblPr>
      <w:tblW w:w="10331" w:type="dxa"/>
      <w:tblInd w:w="-99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331"/>
    </w:tblGrid>
    <w:tr w:rsidR="00B07B0D" w14:paraId="00EF8CB3" w14:textId="77777777" w:rsidTr="00C22E99">
      <w:trPr>
        <w:trHeight w:val="340"/>
      </w:trPr>
      <w:tc>
        <w:tcPr>
          <w:tcW w:w="10331" w:type="dxa"/>
          <w:shd w:val="clear" w:color="auto" w:fill="auto"/>
          <w:vAlign w:val="bottom"/>
        </w:tcPr>
        <w:p w14:paraId="32E11BAD" w14:textId="77777777" w:rsidR="00B07B0D" w:rsidRPr="00AB77D4" w:rsidRDefault="00B07B0D" w:rsidP="00C22E99">
          <w:pPr>
            <w:pStyle w:val="Footer"/>
            <w:adjustRightInd w:val="0"/>
            <w:snapToGrid w:val="0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8044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00F56222" w14:textId="77777777" w:rsidR="00B07B0D" w:rsidRPr="0087046E" w:rsidRDefault="00B07B0D" w:rsidP="00870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F3FE" w14:textId="0BB0EB7D" w:rsidR="00B07B0D" w:rsidRDefault="000D417C">
    <w:bookmarkStart w:id="5" w:name="Footer_Swoosh"/>
    <w:r>
      <w:rPr>
        <w:noProof/>
      </w:rPr>
      <w:drawing>
        <wp:anchor distT="0" distB="0" distL="114300" distR="114300" simplePos="0" relativeHeight="251657216" behindDoc="1" locked="0" layoutInCell="1" allowOverlap="1" wp14:anchorId="401E9E92" wp14:editId="1CD753A7">
          <wp:simplePos x="0" y="0"/>
          <wp:positionH relativeFrom="page">
            <wp:posOffset>64770</wp:posOffset>
          </wp:positionH>
          <wp:positionV relativeFrom="page">
            <wp:posOffset>8517255</wp:posOffset>
          </wp:positionV>
          <wp:extent cx="7560310" cy="1413510"/>
          <wp:effectExtent l="0" t="0" r="0" b="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1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</w:p>
  <w:tbl>
    <w:tblPr>
      <w:tblW w:w="10538" w:type="dxa"/>
      <w:tblInd w:w="-36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538"/>
    </w:tblGrid>
    <w:tr w:rsidR="00B07B0D" w14:paraId="4E437167" w14:textId="77777777" w:rsidTr="00C22E99">
      <w:tc>
        <w:tcPr>
          <w:tcW w:w="10538" w:type="dxa"/>
          <w:shd w:val="clear" w:color="auto" w:fill="auto"/>
        </w:tcPr>
        <w:p w14:paraId="16080F66" w14:textId="670369D1" w:rsidR="00B07B0D" w:rsidRDefault="000D417C" w:rsidP="00C22E99">
          <w:pPr>
            <w:pStyle w:val="Footer"/>
            <w:adjustRightInd w:val="0"/>
            <w:snapToGrid w:val="0"/>
            <w:jc w:val="center"/>
          </w:pPr>
          <w:bookmarkStart w:id="6" w:name="Footer_Address"/>
          <w:bookmarkEnd w:id="6"/>
          <w:r>
            <w:rPr>
              <w:noProof/>
            </w:rPr>
            <w:drawing>
              <wp:inline distT="0" distB="0" distL="0" distR="0" wp14:anchorId="31EC95C4" wp14:editId="5415E51D">
                <wp:extent cx="6696075" cy="5715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60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6262D9" w14:textId="77777777" w:rsidR="00B07B0D" w:rsidRDefault="00B07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AACA" w14:textId="77777777" w:rsidR="00213496" w:rsidRDefault="00213496">
      <w:r>
        <w:separator/>
      </w:r>
    </w:p>
  </w:footnote>
  <w:footnote w:type="continuationSeparator" w:id="0">
    <w:p w14:paraId="7B58EAB5" w14:textId="77777777" w:rsidR="00213496" w:rsidRDefault="0021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3" w:type="dxa"/>
      <w:tblLayout w:type="fixed"/>
      <w:tblCellMar>
        <w:left w:w="0" w:type="dxa"/>
        <w:right w:w="0" w:type="dxa"/>
      </w:tblCellMar>
      <w:tblLook w:val="00BF" w:firstRow="1" w:lastRow="0" w:firstColumn="1" w:lastColumn="0" w:noHBand="0" w:noVBand="0"/>
    </w:tblPr>
    <w:tblGrid>
      <w:gridCol w:w="7328"/>
      <w:gridCol w:w="2555"/>
    </w:tblGrid>
    <w:tr w:rsidR="00B07B0D" w14:paraId="468EE206" w14:textId="77777777" w:rsidTr="00002A16">
      <w:trPr>
        <w:trHeight w:hRule="exact" w:val="1674"/>
      </w:trPr>
      <w:tc>
        <w:tcPr>
          <w:tcW w:w="7328" w:type="dxa"/>
          <w:vAlign w:val="bottom"/>
        </w:tcPr>
        <w:p w14:paraId="1C171B35" w14:textId="77777777" w:rsidR="00B07B0D" w:rsidRDefault="00B07B0D" w:rsidP="005A1B63"/>
      </w:tc>
      <w:tc>
        <w:tcPr>
          <w:tcW w:w="2555" w:type="dxa"/>
        </w:tcPr>
        <w:p w14:paraId="3D7B844A" w14:textId="7613EED5" w:rsidR="00B07B0D" w:rsidRDefault="000D417C" w:rsidP="009F7773">
          <w:pPr>
            <w:jc w:val="right"/>
          </w:pPr>
          <w:bookmarkStart w:id="4" w:name="Logo"/>
          <w:bookmarkEnd w:id="4"/>
          <w:r>
            <w:rPr>
              <w:noProof/>
            </w:rPr>
            <w:drawing>
              <wp:inline distT="0" distB="0" distL="0" distR="0" wp14:anchorId="594E7508" wp14:editId="6D1C69CE">
                <wp:extent cx="561975" cy="9906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81E388" w14:textId="77777777" w:rsidR="00B07B0D" w:rsidRDefault="00B07B0D" w:rsidP="00002A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56C9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D61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A8A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E2CD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085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E3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B6D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42B0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4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406F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383359">
    <w:abstractNumId w:val="9"/>
  </w:num>
  <w:num w:numId="2" w16cid:durableId="270742034">
    <w:abstractNumId w:val="7"/>
  </w:num>
  <w:num w:numId="3" w16cid:durableId="539778904">
    <w:abstractNumId w:val="6"/>
  </w:num>
  <w:num w:numId="4" w16cid:durableId="10109247">
    <w:abstractNumId w:val="5"/>
  </w:num>
  <w:num w:numId="5" w16cid:durableId="1493372243">
    <w:abstractNumId w:val="4"/>
  </w:num>
  <w:num w:numId="6" w16cid:durableId="1826622043">
    <w:abstractNumId w:val="8"/>
  </w:num>
  <w:num w:numId="7" w16cid:durableId="1788155995">
    <w:abstractNumId w:val="3"/>
  </w:num>
  <w:num w:numId="8" w16cid:durableId="128089566">
    <w:abstractNumId w:val="2"/>
  </w:num>
  <w:num w:numId="9" w16cid:durableId="220604616">
    <w:abstractNumId w:val="1"/>
  </w:num>
  <w:num w:numId="10" w16cid:durableId="106063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dressType" w:val="Burwood"/>
  </w:docVars>
  <w:rsids>
    <w:rsidRoot w:val="00904750"/>
    <w:rsid w:val="00002A16"/>
    <w:rsid w:val="00002F9C"/>
    <w:rsid w:val="000062D6"/>
    <w:rsid w:val="00015911"/>
    <w:rsid w:val="00035104"/>
    <w:rsid w:val="00035D0A"/>
    <w:rsid w:val="00036BDA"/>
    <w:rsid w:val="00043EEA"/>
    <w:rsid w:val="00051011"/>
    <w:rsid w:val="0005278F"/>
    <w:rsid w:val="0005332B"/>
    <w:rsid w:val="00054D8E"/>
    <w:rsid w:val="00057B46"/>
    <w:rsid w:val="00063F6F"/>
    <w:rsid w:val="00066EE8"/>
    <w:rsid w:val="00072EEB"/>
    <w:rsid w:val="00095345"/>
    <w:rsid w:val="00095DF1"/>
    <w:rsid w:val="000A4CE7"/>
    <w:rsid w:val="000B7214"/>
    <w:rsid w:val="000C1259"/>
    <w:rsid w:val="000D417C"/>
    <w:rsid w:val="000D4EAA"/>
    <w:rsid w:val="000D685A"/>
    <w:rsid w:val="000E2CF3"/>
    <w:rsid w:val="000E40B0"/>
    <w:rsid w:val="00102141"/>
    <w:rsid w:val="00103B59"/>
    <w:rsid w:val="00122B4D"/>
    <w:rsid w:val="00163073"/>
    <w:rsid w:val="0016442C"/>
    <w:rsid w:val="0017014F"/>
    <w:rsid w:val="00173790"/>
    <w:rsid w:val="0017626D"/>
    <w:rsid w:val="00180C44"/>
    <w:rsid w:val="001842C2"/>
    <w:rsid w:val="001B0932"/>
    <w:rsid w:val="001B1A32"/>
    <w:rsid w:val="001C7E45"/>
    <w:rsid w:val="001E3CF4"/>
    <w:rsid w:val="001E4385"/>
    <w:rsid w:val="001F007D"/>
    <w:rsid w:val="001F2CFB"/>
    <w:rsid w:val="001F7ED7"/>
    <w:rsid w:val="00206055"/>
    <w:rsid w:val="0021073A"/>
    <w:rsid w:val="00212754"/>
    <w:rsid w:val="00213496"/>
    <w:rsid w:val="00243FA7"/>
    <w:rsid w:val="002473E5"/>
    <w:rsid w:val="002572E6"/>
    <w:rsid w:val="002710DE"/>
    <w:rsid w:val="00271FEB"/>
    <w:rsid w:val="0027601B"/>
    <w:rsid w:val="00283EB0"/>
    <w:rsid w:val="002A2926"/>
    <w:rsid w:val="002A2CFE"/>
    <w:rsid w:val="002C57FE"/>
    <w:rsid w:val="002F00A6"/>
    <w:rsid w:val="002F0E52"/>
    <w:rsid w:val="003236AA"/>
    <w:rsid w:val="003366BA"/>
    <w:rsid w:val="00337345"/>
    <w:rsid w:val="00342B5F"/>
    <w:rsid w:val="00351B27"/>
    <w:rsid w:val="00353AF8"/>
    <w:rsid w:val="003556B5"/>
    <w:rsid w:val="00376764"/>
    <w:rsid w:val="00376D58"/>
    <w:rsid w:val="00382B8B"/>
    <w:rsid w:val="003A0B79"/>
    <w:rsid w:val="003A3511"/>
    <w:rsid w:val="003C519C"/>
    <w:rsid w:val="003C6EA4"/>
    <w:rsid w:val="003D3476"/>
    <w:rsid w:val="003D3DBD"/>
    <w:rsid w:val="003E773A"/>
    <w:rsid w:val="00403730"/>
    <w:rsid w:val="0044319F"/>
    <w:rsid w:val="00460C6B"/>
    <w:rsid w:val="00461BC8"/>
    <w:rsid w:val="004736A9"/>
    <w:rsid w:val="00480198"/>
    <w:rsid w:val="00486E62"/>
    <w:rsid w:val="004A472C"/>
    <w:rsid w:val="004C1D05"/>
    <w:rsid w:val="004E2E78"/>
    <w:rsid w:val="005037AB"/>
    <w:rsid w:val="00507F43"/>
    <w:rsid w:val="005207E9"/>
    <w:rsid w:val="00531171"/>
    <w:rsid w:val="005347E4"/>
    <w:rsid w:val="00536772"/>
    <w:rsid w:val="00553158"/>
    <w:rsid w:val="0055365D"/>
    <w:rsid w:val="0055748F"/>
    <w:rsid w:val="00565739"/>
    <w:rsid w:val="005712D6"/>
    <w:rsid w:val="0058044E"/>
    <w:rsid w:val="00584C32"/>
    <w:rsid w:val="005855BC"/>
    <w:rsid w:val="005A1B63"/>
    <w:rsid w:val="005B0CB4"/>
    <w:rsid w:val="005C5808"/>
    <w:rsid w:val="005E39D5"/>
    <w:rsid w:val="005F55A0"/>
    <w:rsid w:val="00611F9D"/>
    <w:rsid w:val="00616222"/>
    <w:rsid w:val="0062143B"/>
    <w:rsid w:val="00621FAB"/>
    <w:rsid w:val="006220D6"/>
    <w:rsid w:val="0066103D"/>
    <w:rsid w:val="00661F0D"/>
    <w:rsid w:val="00666D70"/>
    <w:rsid w:val="00671230"/>
    <w:rsid w:val="00680F96"/>
    <w:rsid w:val="0068516F"/>
    <w:rsid w:val="006A636A"/>
    <w:rsid w:val="006C0037"/>
    <w:rsid w:val="006C0C21"/>
    <w:rsid w:val="006C4A2D"/>
    <w:rsid w:val="006C64DD"/>
    <w:rsid w:val="006D7FF7"/>
    <w:rsid w:val="006E51E1"/>
    <w:rsid w:val="00701BBB"/>
    <w:rsid w:val="007161D8"/>
    <w:rsid w:val="00750E27"/>
    <w:rsid w:val="00753A5F"/>
    <w:rsid w:val="00763849"/>
    <w:rsid w:val="0077320A"/>
    <w:rsid w:val="00780BAB"/>
    <w:rsid w:val="00785B0F"/>
    <w:rsid w:val="00791883"/>
    <w:rsid w:val="007942F6"/>
    <w:rsid w:val="007C18F1"/>
    <w:rsid w:val="007D2FF6"/>
    <w:rsid w:val="007D4E0A"/>
    <w:rsid w:val="007F2BA8"/>
    <w:rsid w:val="008124AA"/>
    <w:rsid w:val="00816107"/>
    <w:rsid w:val="00816B2C"/>
    <w:rsid w:val="00840D3E"/>
    <w:rsid w:val="0085157A"/>
    <w:rsid w:val="00866759"/>
    <w:rsid w:val="0087046E"/>
    <w:rsid w:val="00872EC7"/>
    <w:rsid w:val="008934FA"/>
    <w:rsid w:val="0089439C"/>
    <w:rsid w:val="00896360"/>
    <w:rsid w:val="008A62A9"/>
    <w:rsid w:val="008A6762"/>
    <w:rsid w:val="008B326C"/>
    <w:rsid w:val="008B6909"/>
    <w:rsid w:val="008B7411"/>
    <w:rsid w:val="008B7B98"/>
    <w:rsid w:val="008C1498"/>
    <w:rsid w:val="008C4E3D"/>
    <w:rsid w:val="008D2E00"/>
    <w:rsid w:val="008E6439"/>
    <w:rsid w:val="008F027B"/>
    <w:rsid w:val="009016DB"/>
    <w:rsid w:val="00904750"/>
    <w:rsid w:val="00916625"/>
    <w:rsid w:val="00924A69"/>
    <w:rsid w:val="00931D6B"/>
    <w:rsid w:val="0093595A"/>
    <w:rsid w:val="00961695"/>
    <w:rsid w:val="0097073F"/>
    <w:rsid w:val="00975614"/>
    <w:rsid w:val="00980303"/>
    <w:rsid w:val="00997D31"/>
    <w:rsid w:val="009B4CCC"/>
    <w:rsid w:val="009B7276"/>
    <w:rsid w:val="009C1857"/>
    <w:rsid w:val="009C442B"/>
    <w:rsid w:val="009D6C58"/>
    <w:rsid w:val="009F3343"/>
    <w:rsid w:val="009F4AD7"/>
    <w:rsid w:val="009F7773"/>
    <w:rsid w:val="00A074F9"/>
    <w:rsid w:val="00A34938"/>
    <w:rsid w:val="00A3583E"/>
    <w:rsid w:val="00A36D44"/>
    <w:rsid w:val="00A53306"/>
    <w:rsid w:val="00A54949"/>
    <w:rsid w:val="00A616B7"/>
    <w:rsid w:val="00A72348"/>
    <w:rsid w:val="00A74613"/>
    <w:rsid w:val="00A8040C"/>
    <w:rsid w:val="00A841DD"/>
    <w:rsid w:val="00A847A9"/>
    <w:rsid w:val="00A9211E"/>
    <w:rsid w:val="00A9224D"/>
    <w:rsid w:val="00A943CF"/>
    <w:rsid w:val="00AA6C44"/>
    <w:rsid w:val="00AB0A6D"/>
    <w:rsid w:val="00AB33C2"/>
    <w:rsid w:val="00AB77D4"/>
    <w:rsid w:val="00AC1F27"/>
    <w:rsid w:val="00AD4D6F"/>
    <w:rsid w:val="00AE2010"/>
    <w:rsid w:val="00AF49D9"/>
    <w:rsid w:val="00AF53E4"/>
    <w:rsid w:val="00B07B0D"/>
    <w:rsid w:val="00B246AB"/>
    <w:rsid w:val="00B32B55"/>
    <w:rsid w:val="00B33BC0"/>
    <w:rsid w:val="00B340CE"/>
    <w:rsid w:val="00B55AA7"/>
    <w:rsid w:val="00B57256"/>
    <w:rsid w:val="00B635E6"/>
    <w:rsid w:val="00B639D1"/>
    <w:rsid w:val="00B63A1C"/>
    <w:rsid w:val="00B765F5"/>
    <w:rsid w:val="00B87DB9"/>
    <w:rsid w:val="00B95C2D"/>
    <w:rsid w:val="00BA03BD"/>
    <w:rsid w:val="00BA46B6"/>
    <w:rsid w:val="00BA7570"/>
    <w:rsid w:val="00BA79ED"/>
    <w:rsid w:val="00BD4B5B"/>
    <w:rsid w:val="00BE153C"/>
    <w:rsid w:val="00C03B91"/>
    <w:rsid w:val="00C1555F"/>
    <w:rsid w:val="00C20D7C"/>
    <w:rsid w:val="00C22E99"/>
    <w:rsid w:val="00C34183"/>
    <w:rsid w:val="00C471E5"/>
    <w:rsid w:val="00C50540"/>
    <w:rsid w:val="00C62EE5"/>
    <w:rsid w:val="00C663FB"/>
    <w:rsid w:val="00C711DF"/>
    <w:rsid w:val="00C8038C"/>
    <w:rsid w:val="00C857A7"/>
    <w:rsid w:val="00C90F77"/>
    <w:rsid w:val="00C91204"/>
    <w:rsid w:val="00C95F42"/>
    <w:rsid w:val="00CB0237"/>
    <w:rsid w:val="00CF3944"/>
    <w:rsid w:val="00CF6A32"/>
    <w:rsid w:val="00D0043F"/>
    <w:rsid w:val="00D119DF"/>
    <w:rsid w:val="00D121E8"/>
    <w:rsid w:val="00D243CC"/>
    <w:rsid w:val="00D2788A"/>
    <w:rsid w:val="00D45F19"/>
    <w:rsid w:val="00D72E70"/>
    <w:rsid w:val="00D7529F"/>
    <w:rsid w:val="00D7618D"/>
    <w:rsid w:val="00D819E9"/>
    <w:rsid w:val="00D81EE0"/>
    <w:rsid w:val="00D93362"/>
    <w:rsid w:val="00D969D5"/>
    <w:rsid w:val="00DA1D2B"/>
    <w:rsid w:val="00DC52B0"/>
    <w:rsid w:val="00DC5CD9"/>
    <w:rsid w:val="00DD7EEA"/>
    <w:rsid w:val="00DE3522"/>
    <w:rsid w:val="00DE6AB2"/>
    <w:rsid w:val="00DE74AB"/>
    <w:rsid w:val="00DE799F"/>
    <w:rsid w:val="00E13AAD"/>
    <w:rsid w:val="00E31A5B"/>
    <w:rsid w:val="00E47C1B"/>
    <w:rsid w:val="00E52B1B"/>
    <w:rsid w:val="00E60549"/>
    <w:rsid w:val="00E8180B"/>
    <w:rsid w:val="00EA40F9"/>
    <w:rsid w:val="00EA7EFC"/>
    <w:rsid w:val="00EC08AB"/>
    <w:rsid w:val="00EC23DF"/>
    <w:rsid w:val="00EC5A23"/>
    <w:rsid w:val="00EC7372"/>
    <w:rsid w:val="00EE69C9"/>
    <w:rsid w:val="00EF1147"/>
    <w:rsid w:val="00EF69A1"/>
    <w:rsid w:val="00F1241E"/>
    <w:rsid w:val="00F25097"/>
    <w:rsid w:val="00F26A26"/>
    <w:rsid w:val="00F360AA"/>
    <w:rsid w:val="00F40BE2"/>
    <w:rsid w:val="00F457AE"/>
    <w:rsid w:val="00F5308C"/>
    <w:rsid w:val="00F53FE3"/>
    <w:rsid w:val="00F5495A"/>
    <w:rsid w:val="00F64130"/>
    <w:rsid w:val="00F65CDB"/>
    <w:rsid w:val="00F76B60"/>
    <w:rsid w:val="00F80F98"/>
    <w:rsid w:val="00F87325"/>
    <w:rsid w:val="00FA3F1B"/>
    <w:rsid w:val="00FA795E"/>
    <w:rsid w:val="00FC558F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56B2EA3"/>
  <w15:chartTrackingRefBased/>
  <w15:docId w15:val="{ECB35624-D671-41BE-B5B2-C91FD86C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750"/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87046E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87046E"/>
    <w:pPr>
      <w:keepNext/>
      <w:spacing w:before="240" w:after="60"/>
      <w:outlineLvl w:val="1"/>
    </w:pPr>
    <w:rPr>
      <w:rFonts w:cs="Arial"/>
      <w:b/>
      <w:bCs/>
      <w:iCs/>
      <w:cap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pPr>
      <w:numPr>
        <w:numId w:val="1"/>
      </w:numPr>
      <w:tabs>
        <w:tab w:val="clear" w:pos="360"/>
        <w:tab w:val="left" w:pos="284"/>
      </w:tabs>
      <w:ind w:left="284" w:hanging="284"/>
    </w:pPr>
  </w:style>
  <w:style w:type="paragraph" w:styleId="BodyText">
    <w:name w:val="Body Text"/>
    <w:basedOn w:val="Normal"/>
    <w:rsid w:val="00904750"/>
    <w:pPr>
      <w:tabs>
        <w:tab w:val="left" w:pos="7513"/>
      </w:tabs>
    </w:pPr>
    <w:rPr>
      <w:b/>
    </w:r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7D4"/>
    <w:pPr>
      <w:tabs>
        <w:tab w:val="right" w:pos="8760"/>
      </w:tabs>
      <w:jc w:val="right"/>
    </w:pPr>
    <w:rPr>
      <w:sz w:val="18"/>
      <w:szCs w:val="14"/>
    </w:rPr>
  </w:style>
  <w:style w:type="character" w:styleId="PageNumber">
    <w:name w:val="page number"/>
    <w:rsid w:val="00924A69"/>
    <w:rPr>
      <w:rFonts w:ascii="Arial" w:hAnsi="Arial"/>
      <w:sz w:val="18"/>
    </w:rPr>
  </w:style>
  <w:style w:type="character" w:styleId="Hyperlink">
    <w:name w:val="Hyperlink"/>
    <w:rsid w:val="0090475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87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ustomer.service@stjohnnsw.com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tjohnnsw.com.au/training/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whs@westernsydney.edu.au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%20Communications\Stationery\2010\Letter_StJohnAmbul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E928F95BBE443AEFA72F3D88904E3" ma:contentTypeVersion="43" ma:contentTypeDescription="Create a new document." ma:contentTypeScope="" ma:versionID="b8b6a64e185b81716c2b28ade21427dc">
  <xsd:schema xmlns:xsd="http://www.w3.org/2001/XMLSchema" xmlns:xs="http://www.w3.org/2001/XMLSchema" xmlns:p="http://schemas.microsoft.com/office/2006/metadata/properties" xmlns:ns2="http://schemas.microsoft.com/sharepoint.v3" xmlns:ns3="7dd4f857-5cf5-47ef-86f8-2d6470d6f2d7" xmlns:ns4="20e83e9b-f987-479f-9d21-02f346ca8c45" targetNamespace="http://schemas.microsoft.com/office/2006/metadata/properties" ma:root="true" ma:fieldsID="cbd30be20b8a9705daf95cc7b64a1ca7" ns2:_="" ns3:_="" ns4:_="">
    <xsd:import namespace="http://schemas.microsoft.com/sharepoint.v3"/>
    <xsd:import namespace="7dd4f857-5cf5-47ef-86f8-2d6470d6f2d7"/>
    <xsd:import namespace="20e83e9b-f987-479f-9d21-02f346ca8c4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Organisation" minOccurs="0"/>
                <xsd:element ref="ns3:DateFrom" minOccurs="0"/>
                <xsd:element ref="ns3:DateTo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Description0" ma:index="1" nillable="true" ma:displayName="Document Type" ma:format="Dropdown" ma:internalName="Description0">
      <xsd:simpleType>
        <xsd:union memberTypes="dms:Text">
          <xsd:simpleType>
            <xsd:restriction base="dms:Choice">
              <xsd:enumeration value="Approval"/>
              <xsd:enumeration value="Audit Documents"/>
              <xsd:enumeration value="Biosafety and Gene Tech"/>
              <xsd:enumeration value="Certificate of Currency"/>
              <xsd:enumeration value="Correspondence"/>
              <xsd:enumeration value="Ergonomic Assessment Documents"/>
              <xsd:enumeration value="Email"/>
              <xsd:enumeration value="Hazard Report"/>
              <xsd:enumeration value="Incident-Hazard Documents"/>
              <xsd:enumeration value="Incident-Environmental"/>
              <xsd:enumeration value="Incident-Illness"/>
              <xsd:enumeration value="Incident-Injury"/>
              <xsd:enumeration value="Incident-Near Miss"/>
              <xsd:enumeration value="Incident-Security Risk"/>
              <xsd:enumeration value="Incident-Psychosocial"/>
              <xsd:enumeration value="Investigation Documents"/>
              <xsd:enumeration value="Investigation Report"/>
              <xsd:enumeration value="Investigation Report-Published"/>
              <xsd:enumeration value="Medical Certificate-Standard"/>
              <xsd:enumeration value="Medical Certificate-WorkCover"/>
              <xsd:enumeration value="Notification"/>
              <xsd:enumeration value="Photographs"/>
              <xsd:enumeration value="RAP Documents"/>
              <xsd:enumeration value="Register"/>
              <xsd:enumeration value="Risk Assessment Fieldwork"/>
              <xsd:enumeration value="Risk Assessment Event"/>
              <xsd:enumeration value="Risk Assessment Travel"/>
              <xsd:enumeration value="Travel Documents"/>
              <xsd:enumeration value="Video"/>
              <xsd:enumeration value="Western Sydney Formula SA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f857-5cf5-47ef-86f8-2d6470d6f2d7" elementFormDefault="qualified">
    <xsd:import namespace="http://schemas.microsoft.com/office/2006/documentManagement/types"/>
    <xsd:import namespace="http://schemas.microsoft.com/office/infopath/2007/PartnerControls"/>
    <xsd:element name="Organisation" ma:index="2" nillable="true" ma:displayName="Classification" ma:format="Dropdown" ma:internalName="Organisation">
      <xsd:simpleType>
        <xsd:union memberTypes="dms:Text">
          <xsd:simpleType>
            <xsd:restriction base="dms:Choice">
              <xsd:enumeration value="Contractor"/>
              <xsd:enumeration value="College - Infrastructure"/>
              <xsd:enumeration value="College Staff"/>
              <xsd:enumeration value="College Student"/>
              <xsd:enumeration value="College Student - Host Placement"/>
              <xsd:enumeration value="College Student - Not course related"/>
              <xsd:enumeration value="College Visitor"/>
              <xsd:enumeration value="Early Learning Child"/>
              <xsd:enumeration value="Early Learning - Infrastructure"/>
              <xsd:enumeration value="Early Learning On-Hire"/>
              <xsd:enumeration value="Early Learning Staff"/>
              <xsd:enumeration value="Early Learning Visitor"/>
              <xsd:enumeration value="WSU Student"/>
              <xsd:enumeration value="WSU Student - Host Placement"/>
              <xsd:enumeration value="WSU Student - Not course related"/>
              <xsd:enumeration value="WSU Adjunct or Fellow"/>
              <xsd:enumeration value="WSU-Associate"/>
              <xsd:enumeration value="WSU Clinic Attendee"/>
              <xsd:enumeration value="WSU Staff"/>
              <xsd:enumeration value="WSU Staff-Not Work Related"/>
              <xsd:enumeration value="WSU On-Hire"/>
              <xsd:enumeration value="WSU Post Doctoral Research Fellow"/>
              <xsd:enumeration value="WSU Visitor"/>
              <xsd:enumeration value="WSU-TRTS"/>
              <xsd:enumeration value="WSU - Infrastructure"/>
              <xsd:enumeration value="WSU Unauthorized Person"/>
              <xsd:enumeration value="Volunteer"/>
            </xsd:restriction>
          </xsd:simpleType>
        </xsd:union>
      </xsd:simpleType>
    </xsd:element>
    <xsd:element name="DateFrom" ma:index="3" nillable="true" ma:displayName="Date From-Date of Incident" ma:format="DateOnly" ma:indexed="true" ma:internalName="DateFrom">
      <xsd:simpleType>
        <xsd:restriction base="dms:DateTime"/>
      </xsd:simpleType>
    </xsd:element>
    <xsd:element name="DateTo" ma:index="4" nillable="true" ma:displayName="Date To-Date of Report" ma:format="DateOnly" ma:internalName="DateTo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83e9b-f987-479f-9d21-02f346ca8c4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7361216-0e2a-400e-be8a-19d245356f19}" ma:internalName="TaxCatchAll" ma:showField="CatchAllData" ma:web="20e83e9b-f987-479f-9d21-02f346ca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o xmlns="7dd4f857-5cf5-47ef-86f8-2d6470d6f2d7" xsi:nil="true"/>
    <Description0 xmlns="http://schemas.microsoft.com/sharepoint.v3" xsi:nil="true"/>
    <TaxCatchAll xmlns="20e83e9b-f987-479f-9d21-02f346ca8c45"/>
    <DateFrom xmlns="7dd4f857-5cf5-47ef-86f8-2d6470d6f2d7" xsi:nil="true"/>
    <Organisation xmlns="7dd4f857-5cf5-47ef-86f8-2d6470d6f2d7" xsi:nil="true"/>
  </documentManagement>
</p:properties>
</file>

<file path=customXml/itemProps1.xml><?xml version="1.0" encoding="utf-8"?>
<ds:datastoreItem xmlns:ds="http://schemas.openxmlformats.org/officeDocument/2006/customXml" ds:itemID="{8036C511-2709-4D9A-A775-FAA2F424D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56257-3D77-42CB-BB11-AD75619A7C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85B1B6-F1B4-4EC7-AFF8-327D3D96D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7dd4f857-5cf5-47ef-86f8-2d6470d6f2d7"/>
    <ds:schemaRef ds:uri="20e83e9b-f987-479f-9d21-02f346ca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C8EC5-9B8E-48A5-BCE5-56D2C989D1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F912C6-B1CE-4AA8-9CEC-B1829A7F286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A2CC12F-058F-4FF4-AEEF-0D29EE6E4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Letter_StJohnAmbulance</Template>
  <TotalTime>1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</vt:lpstr>
    </vt:vector>
  </TitlesOfParts>
  <Company>St John's Ambulance</Company>
  <LinksUpToDate>false</LinksUpToDate>
  <CharactersWithSpaces>810</CharactersWithSpaces>
  <SharedDoc>false</SharedDoc>
  <HLinks>
    <vt:vector size="18" baseType="variant">
      <vt:variant>
        <vt:i4>7209085</vt:i4>
      </vt:variant>
      <vt:variant>
        <vt:i4>6</vt:i4>
      </vt:variant>
      <vt:variant>
        <vt:i4>0</vt:i4>
      </vt:variant>
      <vt:variant>
        <vt:i4>5</vt:i4>
      </vt:variant>
      <vt:variant>
        <vt:lpwstr>https://www.stjohnnsw.com.au/training/</vt:lpwstr>
      </vt:variant>
      <vt:variant>
        <vt:lpwstr/>
      </vt:variant>
      <vt:variant>
        <vt:i4>7733271</vt:i4>
      </vt:variant>
      <vt:variant>
        <vt:i4>3</vt:i4>
      </vt:variant>
      <vt:variant>
        <vt:i4>0</vt:i4>
      </vt:variant>
      <vt:variant>
        <vt:i4>5</vt:i4>
      </vt:variant>
      <vt:variant>
        <vt:lpwstr>mailto:whs@westernsydney.edu.au</vt:lpwstr>
      </vt:variant>
      <vt:variant>
        <vt:lpwstr/>
      </vt:variant>
      <vt:variant>
        <vt:i4>7995486</vt:i4>
      </vt:variant>
      <vt:variant>
        <vt:i4>0</vt:i4>
      </vt:variant>
      <vt:variant>
        <vt:i4>0</vt:i4>
      </vt:variant>
      <vt:variant>
        <vt:i4>5</vt:i4>
      </vt:variant>
      <vt:variant>
        <vt:lpwstr>mailto:customer.service@stjohnnsw.com.au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</dc:title>
  <dc:subject/>
  <dc:creator>Administrator</dc:creator>
  <cp:keywords/>
  <dc:description/>
  <cp:lastModifiedBy>Paolo Spinetti</cp:lastModifiedBy>
  <cp:revision>2</cp:revision>
  <cp:lastPrinted>2010-04-07T22:35:00Z</cp:lastPrinted>
  <dcterms:created xsi:type="dcterms:W3CDTF">2025-12-18T00:27:00Z</dcterms:created>
  <dcterms:modified xsi:type="dcterms:W3CDTF">2025-12-18T00:27:00Z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display_urn:schemas-microsoft-com:office:office#Editor">
    <vt:lpwstr>Tanya Sartori</vt:lpwstr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Tanya Sartori</vt:lpwstr>
  </property>
  <property fmtid="{D5CDD505-2E9C-101B-9397-08002B2CF9AE}" pid="7" name="_dlc_DocId">
    <vt:lpwstr>WHSW-1898246434-19517</vt:lpwstr>
  </property>
  <property fmtid="{D5CDD505-2E9C-101B-9397-08002B2CF9AE}" pid="8" name="_dlc_DocIdItemGuid">
    <vt:lpwstr>30b0ef7c-b5e9-470e-ab17-051cb4b0750c</vt:lpwstr>
  </property>
  <property fmtid="{D5CDD505-2E9C-101B-9397-08002B2CF9AE}" pid="9" name="_dlc_DocIdUrl">
    <vt:lpwstr>https://westernsydneyedu.sharepoint.com/sites/WHSDocumentation/_layouts/15/DocIdRedir.aspx?ID=WHSW-1898246434-19517, WHSW-1898246434-19517</vt:lpwstr>
  </property>
</Properties>
</file>